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u w:val="single"/>
        </w:rPr>
      </w:pPr>
      <w:bookmarkStart w:id="0" w:name="_GoBack"/>
      <w:bookmarkEnd w:id="0"/>
      <w:r>
        <w:rPr>
          <w:rFonts w:ascii="Comic Sans MS" w:hAnsi="Comic Sans MS"/>
          <w:u w:val="single"/>
        </w:rPr>
        <w:t>Name___________________________</w:t>
      </w:r>
    </w:p>
    <w:p>
      <w:pPr>
        <w:rPr>
          <w:rFonts w:ascii="Comic Sans MS" w:hAnsi="Comic Sans MS"/>
          <w:u w:val="single"/>
        </w:rPr>
      </w:pPr>
    </w:p>
    <w:p>
      <w:pPr>
        <w:jc w:val="right"/>
        <w:rPr>
          <w:rFonts w:ascii="Comic Sans MS" w:hAnsi="Comic Sans MS"/>
          <w:sz w:val="16"/>
          <w:szCs w:val="16"/>
        </w:rPr>
      </w:pPr>
    </w:p>
    <w:p>
      <w:pPr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(Yr 10 Homework 19/02/07)</w:t>
      </w:r>
    </w:p>
    <w:p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Rounding and Estimating (1)</w:t>
      </w:r>
    </w:p>
    <w:p>
      <w:pPr>
        <w:rPr>
          <w:rFonts w:ascii="Comic Sans MS" w:hAnsi="Comic Sans MS"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 Write down the number of significant figures on each of these numbers?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3.8457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b) 0.243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 0.00030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d) 34.017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2. Round these numbers to 1 significant figure.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a)15    b) 549    c) 3029    d) 9999    e) 0.455    f) 305567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3. Round these numbers to 2 significant figures.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a)15    b) 549    c) 3029    d) 9999    e) 0.455    f) 305567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4. Round off the figures to the nearest whole number and use this to estimate the answers to the calculations.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a) 6.81 + 9.13 + 17.93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b) 63.56 – 42.85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c) 8.63 x 7.42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</w:t>
      </w:r>
      <w:r>
        <w:rPr>
          <w:rFonts w:ascii="Comic Sans MS" w:hAnsi="Comic Sans MS"/>
          <w:u w:val="single"/>
        </w:rPr>
        <w:t>4.35 x 2.86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1.92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e) </w:t>
      </w:r>
      <w:r>
        <w:rPr>
          <w:rFonts w:ascii="Comic Sans MS" w:hAnsi="Comic Sans MS"/>
          <w:u w:val="single"/>
        </w:rPr>
        <w:t>9.12 – 72.4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f) </w:t>
      </w:r>
      <w:r>
        <w:rPr>
          <w:rFonts w:ascii="Comic Sans MS" w:hAnsi="Comic Sans MS"/>
          <w:u w:val="single"/>
        </w:rPr>
        <w:t>99.8 x 4.7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17.68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9.84</w:t>
      </w:r>
    </w:p>
    <w:p>
      <w:pPr>
        <w:rPr>
          <w:rFonts w:ascii="Comic Sans MS" w:hAnsi="Comic Sans MS"/>
          <w:u w:val="single"/>
        </w:rPr>
      </w:pPr>
    </w:p>
    <w:p>
      <w:pPr>
        <w:rPr>
          <w:rFonts w:ascii="Comic Sans MS" w:hAnsi="Comic Sans MS"/>
          <w:u w:val="single"/>
        </w:rPr>
      </w:pPr>
    </w:p>
    <w:p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 xml:space="preserve"> </w:t>
      </w:r>
    </w:p>
    <w:sectPr>
      <w:pgSz w:w="16838" w:h="11906" w:orient="landscape"/>
      <w:pgMar w:top="899" w:right="818" w:bottom="719" w:left="1440" w:header="709" w:footer="709" w:gutter="0"/>
      <w:cols w:space="720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EB"/>
    <w:rsid w:val="00043937"/>
    <w:rsid w:val="00051BFD"/>
    <w:rsid w:val="00096951"/>
    <w:rsid w:val="00247EBA"/>
    <w:rsid w:val="006B3E4F"/>
    <w:rsid w:val="00913528"/>
    <w:rsid w:val="00B17BEB"/>
    <w:rsid w:val="00CB5846"/>
    <w:rsid w:val="00CE1131"/>
    <w:rsid w:val="00E42D39"/>
    <w:rsid w:val="775FA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A7D1AE8F</Template>
  <Company>HCData</Company>
  <Pages>1</Pages>
  <Words>241</Words>
  <Characters>1377</Characters>
  <Lines>11</Lines>
  <Paragraphs>3</Paragraphs>
  <TotalTime>0</TotalTime>
  <ScaleCrop>false</ScaleCrop>
  <LinksUpToDate>false</LinksUpToDate>
  <CharactersWithSpaces>1615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2010-02-08T13:32:00Z</dcterms:created>
  <dc:creator>Andrew Abbass</dc:creator>
  <cp:lastModifiedBy>mathssite.com</cp:lastModifiedBy>
  <cp:lastPrinted>2007-02-18T17:40:00Z</cp:lastPrinted>
  <dcterms:modified xsi:type="dcterms:W3CDTF">2019-05-03T10:21:05Z</dcterms:modified>
  <dc:title>Name___________________________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